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1FD2" w14:textId="77777777" w:rsidR="00B35DB3" w:rsidRDefault="00B35DB3" w:rsidP="00B35DB3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1F6C78B6" w:rsidR="00A84313" w:rsidRPr="00720CB7" w:rsidRDefault="00A84313" w:rsidP="00E2628E">
      <w:pPr>
        <w:tabs>
          <w:tab w:val="left" w:pos="41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2AEC1" w14:textId="03A1C7DA" w:rsidR="00A84313" w:rsidRPr="00720CB7" w:rsidRDefault="009717AC" w:rsidP="00486F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 202</w:t>
      </w:r>
      <w:r w:rsidR="00486F49">
        <w:rPr>
          <w:rFonts w:ascii="Times New Roman" w:hAnsi="Times New Roman" w:cs="Times New Roman"/>
          <w:b/>
          <w:sz w:val="24"/>
          <w:szCs w:val="24"/>
        </w:rPr>
        <w:t>5</w:t>
      </w:r>
      <w:r w:rsidRPr="00720CB7">
        <w:rPr>
          <w:rFonts w:ascii="Times New Roman" w:hAnsi="Times New Roman" w:cs="Times New Roman"/>
          <w:b/>
          <w:sz w:val="24"/>
          <w:szCs w:val="24"/>
        </w:rPr>
        <w:t>/202</w:t>
      </w:r>
      <w:r w:rsidR="00486F49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-</w:t>
      </w:r>
      <w:r w:rsidR="00E2628E">
        <w:rPr>
          <w:rFonts w:ascii="Times New Roman" w:hAnsi="Times New Roman" w:cs="Times New Roman"/>
          <w:b/>
          <w:sz w:val="24"/>
          <w:szCs w:val="24"/>
        </w:rPr>
        <w:t xml:space="preserve">s tanév TAVASZI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720CB7" w:rsidRDefault="00DC3C79" w:rsidP="00486F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25920C7D" w14:textId="444B132C" w:rsidR="00A84313" w:rsidRDefault="003B1D43" w:rsidP="00486F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DIGITÁLIS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KULTÚRA</w:t>
      </w:r>
      <w:r w:rsidR="00E2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tantárgyból</w:t>
      </w:r>
      <w:proofErr w:type="gramEnd"/>
    </w:p>
    <w:p w14:paraId="1F4C97AE" w14:textId="77777777" w:rsidR="003B1D43" w:rsidRDefault="003B1D43" w:rsidP="003B1D43">
      <w:r>
        <w:rPr>
          <w:noProof/>
          <w:lang w:eastAsia="hu-HU"/>
        </w:rPr>
        <w:drawing>
          <wp:inline distT="0" distB="0" distL="0" distR="0" wp14:anchorId="6C365318" wp14:editId="7B1EC324">
            <wp:extent cx="5753100" cy="8191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66312CFE" wp14:editId="0798024A">
            <wp:extent cx="5753100" cy="27051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3B8FD" w14:textId="77777777" w:rsidR="003B1D43" w:rsidRDefault="003B1D43" w:rsidP="003B1D43">
      <w:r>
        <w:rPr>
          <w:noProof/>
          <w:lang w:eastAsia="hu-HU"/>
        </w:rPr>
        <w:lastRenderedPageBreak/>
        <w:drawing>
          <wp:inline distT="0" distB="0" distL="0" distR="0" wp14:anchorId="6D9C8794" wp14:editId="290A2989">
            <wp:extent cx="5753100" cy="142875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05E82E7C" wp14:editId="374C09FD">
            <wp:extent cx="5762625" cy="24955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A665" w14:textId="652660DC" w:rsidR="003B1D43" w:rsidRPr="003B1D43" w:rsidRDefault="003B1D43" w:rsidP="003B1D43">
      <w:r w:rsidRPr="003B1D43">
        <w:t>Vagy weblapszerkesztő program használata</w:t>
      </w:r>
    </w:p>
    <w:p w14:paraId="5448140F" w14:textId="77777777" w:rsidR="003B1D43" w:rsidRPr="00414D00" w:rsidRDefault="003B1D43" w:rsidP="003B1D43">
      <w:r>
        <w:rPr>
          <w:noProof/>
          <w:lang w:eastAsia="hu-HU"/>
        </w:rPr>
        <w:drawing>
          <wp:inline distT="0" distB="0" distL="0" distR="0" wp14:anchorId="7B27F890" wp14:editId="47779B5B">
            <wp:extent cx="5762625" cy="15906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9867" w14:textId="77777777" w:rsidR="008C2EDB" w:rsidRDefault="008C2EDB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EDB" w:rsidSect="001243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4A06" w14:textId="77777777" w:rsidR="007E47F4" w:rsidRDefault="007E47F4" w:rsidP="00482A14">
      <w:pPr>
        <w:spacing w:line="240" w:lineRule="auto"/>
      </w:pPr>
      <w:r>
        <w:separator/>
      </w:r>
    </w:p>
  </w:endnote>
  <w:endnote w:type="continuationSeparator" w:id="0">
    <w:p w14:paraId="7310D215" w14:textId="77777777" w:rsidR="007E47F4" w:rsidRDefault="007E47F4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E8AF" w14:textId="77777777" w:rsidR="00486F49" w:rsidRDefault="00486F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x1="http://schemas.microsoft.com/office/drawing/2015/9/8/chartex"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07041339" w14:textId="77777777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x1="http://schemas.microsoft.com/office/drawing/2015/9/8/chartex"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1140B64D" w14:textId="284F8351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</w:t>
    </w:r>
    <w:bookmarkStart w:id="0" w:name="_GoBack"/>
    <w:bookmarkEnd w:id="0"/>
    <w:r w:rsidRPr="00482A14">
      <w:rPr>
        <w:rFonts w:cs="Arial"/>
        <w:b/>
        <w:sz w:val="20"/>
        <w:szCs w:val="20"/>
        <w:shd w:val="clear" w:color="auto" w:fill="FFFFFF"/>
      </w:rPr>
      <w:t>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 w:rsidR="00E2628E"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1B41" w14:textId="77777777" w:rsidR="007E47F4" w:rsidRDefault="007E47F4" w:rsidP="00482A14">
      <w:pPr>
        <w:spacing w:line="240" w:lineRule="auto"/>
      </w:pPr>
      <w:r>
        <w:separator/>
      </w:r>
    </w:p>
  </w:footnote>
  <w:footnote w:type="continuationSeparator" w:id="0">
    <w:p w14:paraId="7979F60F" w14:textId="77777777" w:rsidR="007E47F4" w:rsidRDefault="007E47F4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A57F" w14:textId="77777777" w:rsidR="00486F49" w:rsidRDefault="00486F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3134" w14:textId="77777777" w:rsidR="00486F49" w:rsidRDefault="00486F4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6A75C562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Than Károly </w:t>
          </w:r>
          <w:r w:rsidR="00B856F4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Technikum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41"/>
    <w:rsid w:val="00054D0F"/>
    <w:rsid w:val="000A555F"/>
    <w:rsid w:val="000E2144"/>
    <w:rsid w:val="00124368"/>
    <w:rsid w:val="00130B13"/>
    <w:rsid w:val="002112B6"/>
    <w:rsid w:val="00235746"/>
    <w:rsid w:val="00302F2A"/>
    <w:rsid w:val="00346C51"/>
    <w:rsid w:val="0036779E"/>
    <w:rsid w:val="00373D03"/>
    <w:rsid w:val="00387D60"/>
    <w:rsid w:val="003B1D43"/>
    <w:rsid w:val="003F5439"/>
    <w:rsid w:val="00414740"/>
    <w:rsid w:val="00445705"/>
    <w:rsid w:val="004577BD"/>
    <w:rsid w:val="00482A14"/>
    <w:rsid w:val="00486F49"/>
    <w:rsid w:val="004D3945"/>
    <w:rsid w:val="004E13C8"/>
    <w:rsid w:val="004F4A6C"/>
    <w:rsid w:val="005161FB"/>
    <w:rsid w:val="005A18C2"/>
    <w:rsid w:val="005F6E74"/>
    <w:rsid w:val="00631990"/>
    <w:rsid w:val="006C2630"/>
    <w:rsid w:val="007143A7"/>
    <w:rsid w:val="00720CB7"/>
    <w:rsid w:val="007E47F4"/>
    <w:rsid w:val="008330CF"/>
    <w:rsid w:val="00841861"/>
    <w:rsid w:val="00890E86"/>
    <w:rsid w:val="008C2EDB"/>
    <w:rsid w:val="008F5881"/>
    <w:rsid w:val="0093032E"/>
    <w:rsid w:val="009717AC"/>
    <w:rsid w:val="00A84313"/>
    <w:rsid w:val="00A90EB0"/>
    <w:rsid w:val="00AF08E6"/>
    <w:rsid w:val="00B35DB3"/>
    <w:rsid w:val="00B856F4"/>
    <w:rsid w:val="00BE2159"/>
    <w:rsid w:val="00CC13D4"/>
    <w:rsid w:val="00CD13D5"/>
    <w:rsid w:val="00CD1AA8"/>
    <w:rsid w:val="00CE04E0"/>
    <w:rsid w:val="00D35E20"/>
    <w:rsid w:val="00D652D2"/>
    <w:rsid w:val="00D86B20"/>
    <w:rsid w:val="00DC3C79"/>
    <w:rsid w:val="00E2502A"/>
    <w:rsid w:val="00E2628E"/>
    <w:rsid w:val="00E60941"/>
    <w:rsid w:val="00F05DB5"/>
    <w:rsid w:val="00F51351"/>
    <w:rsid w:val="00F60CCF"/>
    <w:rsid w:val="00F6361B"/>
    <w:rsid w:val="00F873F0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83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63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0</TotalTime>
  <Pages>2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Tóth Csilla Ida</cp:lastModifiedBy>
  <cp:revision>2</cp:revision>
  <cp:lastPrinted>2021-02-15T10:43:00Z</cp:lastPrinted>
  <dcterms:created xsi:type="dcterms:W3CDTF">2026-03-09T07:16:00Z</dcterms:created>
  <dcterms:modified xsi:type="dcterms:W3CDTF">2026-03-09T07:16:00Z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