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24EC" w14:textId="6C4AAFFF" w:rsidR="005161FB" w:rsidRPr="00720CB7" w:rsidRDefault="005161FB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7D994" w14:textId="77777777" w:rsidR="00A84313" w:rsidRPr="00720CB7" w:rsidRDefault="00A84313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7D2AEC1" w14:textId="49EE413C" w:rsidR="00A84313" w:rsidRPr="00720CB7" w:rsidRDefault="009717A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 202</w:t>
      </w:r>
      <w:r w:rsidR="00EF255E">
        <w:rPr>
          <w:rFonts w:ascii="Times New Roman" w:hAnsi="Times New Roman" w:cs="Times New Roman"/>
          <w:b/>
          <w:sz w:val="24"/>
          <w:szCs w:val="24"/>
        </w:rPr>
        <w:t>4</w:t>
      </w:r>
      <w:r w:rsidRPr="00720CB7">
        <w:rPr>
          <w:rFonts w:ascii="Times New Roman" w:hAnsi="Times New Roman" w:cs="Times New Roman"/>
          <w:b/>
          <w:sz w:val="24"/>
          <w:szCs w:val="24"/>
        </w:rPr>
        <w:t>/202</w:t>
      </w:r>
      <w:r w:rsidR="00EF255E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-</w:t>
      </w:r>
      <w:r w:rsidR="00EF255E">
        <w:rPr>
          <w:rFonts w:ascii="Times New Roman" w:hAnsi="Times New Roman" w:cs="Times New Roman"/>
          <w:b/>
          <w:sz w:val="24"/>
          <w:szCs w:val="24"/>
        </w:rPr>
        <w:t>ö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EF255E">
        <w:rPr>
          <w:rFonts w:ascii="Times New Roman" w:hAnsi="Times New Roman" w:cs="Times New Roman"/>
          <w:b/>
          <w:sz w:val="24"/>
          <w:szCs w:val="24"/>
        </w:rPr>
        <w:t>ŐSZI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720CB7" w:rsidRDefault="00DC3C7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25920C7D" w14:textId="2A63136D" w:rsidR="00A84313" w:rsidRPr="00720CB7" w:rsidRDefault="00C92DA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ANGOL NYEL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tantárgyból</w:t>
      </w:r>
    </w:p>
    <w:p w14:paraId="38EA3E65" w14:textId="0D686EC1" w:rsidR="00DC3C79" w:rsidRPr="00720CB7" w:rsidRDefault="00DC3C79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14:paraId="7E46C1F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1.Személyes vonatkozások, család</w:t>
      </w:r>
    </w:p>
    <w:p w14:paraId="7B8D5B4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•A vizsgázó személye, életrajza, életének fontos állomásai (fordulópontjai) </w:t>
      </w:r>
    </w:p>
    <w:p w14:paraId="78F2C41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élet, családi kapcsolatok </w:t>
      </w:r>
    </w:p>
    <w:p w14:paraId="145ACEA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családi élet mindennapjai, otthoni teendők </w:t>
      </w:r>
    </w:p>
    <w:p w14:paraId="7AB78E99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Személyes tervek </w:t>
      </w:r>
    </w:p>
    <w:p w14:paraId="6EE675E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2.Ember és társadalom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BFC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másik ember külső és belső jellemzése </w:t>
      </w:r>
    </w:p>
    <w:p w14:paraId="2737A4B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Baráti kör </w:t>
      </w:r>
    </w:p>
    <w:p w14:paraId="1CB794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tizenévesek világa: kapcsolat a kortársakkal, felnőttekkel </w:t>
      </w:r>
    </w:p>
    <w:p w14:paraId="49CF2BD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Női és férfi szerepek </w:t>
      </w:r>
    </w:p>
    <w:p w14:paraId="2BD137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Ünnepek, családi ünnepek </w:t>
      </w:r>
    </w:p>
    <w:p w14:paraId="1444B77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Öltözködés, divat </w:t>
      </w:r>
    </w:p>
    <w:p w14:paraId="2B3FD0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Hasonlóságok és különbségek az emberek között </w:t>
      </w:r>
    </w:p>
    <w:p w14:paraId="4A28473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3.Környezetünk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1BA6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otthon, a lakóhely és környéke (a lakószoba, a lakás, a ház bemutatása) </w:t>
      </w:r>
    </w:p>
    <w:p w14:paraId="22984FE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lakóhely nevezetességei, szolgáltatások, szórakozási lehetőségek </w:t>
      </w:r>
    </w:p>
    <w:p w14:paraId="483DB53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városi és a vidéki élet összehasonlítása </w:t>
      </w:r>
    </w:p>
    <w:p w14:paraId="025D11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Környezetvédelem a szűkebb környezetünkben: Mit tehetünk környezetünkért vagy a természet megóvásáért? </w:t>
      </w:r>
    </w:p>
    <w:p w14:paraId="47645AB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Időjárás</w:t>
      </w:r>
    </w:p>
    <w:p w14:paraId="6FFA134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4.Az iskola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162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Saját iskolájának bemutatása (sajátosságok, pl. szakmai képzés, tagozat) </w:t>
      </w:r>
      <w:bookmarkStart w:id="0" w:name="_GoBack"/>
      <w:bookmarkEnd w:id="0"/>
    </w:p>
    <w:p w14:paraId="00DE6AC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lastRenderedPageBreak/>
        <w:t xml:space="preserve">• Tantárgyak, órarend, érdeklődési kör, tanulmányi munka </w:t>
      </w:r>
    </w:p>
    <w:p w14:paraId="6FB2FF2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nyelvtanulás, a nyelvtudás szerepe, fontossága </w:t>
      </w:r>
    </w:p>
    <w:p w14:paraId="40F3511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iskolai élet tanuláson kívüli eseményei, iskolai hagyományok </w:t>
      </w:r>
    </w:p>
    <w:p w14:paraId="517B91B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5.A munka világa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CF1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Diákmunka, nyári munkavállalás </w:t>
      </w:r>
    </w:p>
    <w:p w14:paraId="771F472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Pályaválasztás, továbbtanulás vagy munkába állás </w:t>
      </w:r>
    </w:p>
    <w:p w14:paraId="05F953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6.Életmód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7EF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Napirend, időbeosztás </w:t>
      </w:r>
    </w:p>
    <w:p w14:paraId="506B2FA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egészséges életmód (a helyes és a helytelen táplálkozás, a testmozgás szerepe az egészség megőrzésében, testápolás) </w:t>
      </w:r>
    </w:p>
    <w:p w14:paraId="3B0FD04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Étkezési szokások a családban </w:t>
      </w:r>
    </w:p>
    <w:p w14:paraId="68B690A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Ételek, kedvenc ételek</w:t>
      </w:r>
    </w:p>
    <w:p w14:paraId="3ED94F5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 • Étkezés iskolai menzán, éttermekben, gyorséttermekben </w:t>
      </w:r>
    </w:p>
    <w:p w14:paraId="31C54DD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Gyakori betegségek, sérülések, baleset </w:t>
      </w:r>
    </w:p>
    <w:p w14:paraId="794802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Gyógykezelés (háziorvos, szakorvos, kórházak) </w:t>
      </w:r>
    </w:p>
    <w:p w14:paraId="5A91065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7.Szabadidő, művelődés, szórakozás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CA75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Szabadidős elfoglaltságok, hobbik </w:t>
      </w:r>
    </w:p>
    <w:p w14:paraId="629CCB3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Színház, mozi, koncert, kiállítás stb. </w:t>
      </w:r>
    </w:p>
    <w:p w14:paraId="342CB43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Sportolás, kedvenc sport, iskolai sport </w:t>
      </w:r>
    </w:p>
    <w:p w14:paraId="320A03B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Olvasás, rádió, tévé, videó, számítógép, Internet </w:t>
      </w:r>
    </w:p>
    <w:p w14:paraId="453D284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Kulturális események </w:t>
      </w:r>
    </w:p>
    <w:p w14:paraId="563EC00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8.Utazás, turizmus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81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közlekedés eszközei, lehetőségei, a tömegközlekedés </w:t>
      </w:r>
    </w:p>
    <w:p w14:paraId="44D04EA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Nyaralás itthon, illetve külföldön </w:t>
      </w:r>
    </w:p>
    <w:p w14:paraId="0665DB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Utazási előkészületek, egy utazás megtervezése, megszervezése </w:t>
      </w:r>
    </w:p>
    <w:p w14:paraId="0C9E882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egyéni és társasutazás előnyei és hátrányai </w:t>
      </w:r>
    </w:p>
    <w:p w14:paraId="38DA57E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 xml:space="preserve">9.Tudomány és technika </w:t>
      </w:r>
    </w:p>
    <w:p w14:paraId="2B6AE59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Népszerű tudományok, ismeretterjesztés </w:t>
      </w:r>
    </w:p>
    <w:p w14:paraId="3EF61C2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technikai eszközök szerepe a mindennapi életben </w:t>
      </w:r>
    </w:p>
    <w:p w14:paraId="02A215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10. Gazdaság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13F2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gazdálkodás </w:t>
      </w:r>
    </w:p>
    <w:p w14:paraId="73AF61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pénz szerepe a mindennapokban </w:t>
      </w:r>
    </w:p>
    <w:p w14:paraId="2A3F490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Vásárlás, szolgáltatások (pl. posta, bank)</w:t>
      </w:r>
    </w:p>
    <w:p w14:paraId="11E8B3BB" w14:textId="2743CFEC" w:rsidR="00DC3C79" w:rsidRPr="00720CB7" w:rsidRDefault="00DC3C79" w:rsidP="00720CB7">
      <w:pPr>
        <w:tabs>
          <w:tab w:val="left" w:pos="418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C3C79" w:rsidRPr="00720CB7" w:rsidSect="004B2034"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6DB27" w14:textId="77777777" w:rsidR="00184DC0" w:rsidRDefault="00184DC0" w:rsidP="00482A14">
      <w:pPr>
        <w:spacing w:line="240" w:lineRule="auto"/>
      </w:pPr>
      <w:r>
        <w:separator/>
      </w:r>
    </w:p>
  </w:endnote>
  <w:endnote w:type="continuationSeparator" w:id="0">
    <w:p w14:paraId="3592A2C6" w14:textId="77777777" w:rsidR="00184DC0" w:rsidRDefault="00184DC0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41155B4" w14:textId="77777777" w:rsidR="003B3A78" w:rsidRDefault="003B3A78" w:rsidP="003B3A78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07041339" w14:textId="0111D47C" w:rsidR="005161FB" w:rsidRPr="00CE04E0" w:rsidRDefault="005161FB" w:rsidP="003B3A78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35CC2FF7" w14:textId="03C65F3E" w:rsidR="00862712" w:rsidRDefault="00862712" w:rsidP="00862712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 w:rsidRPr="00482A14">
      <w:rPr>
        <w:sz w:val="20"/>
        <w:szCs w:val="20"/>
      </w:rPr>
      <w:t>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1140B64D" w14:textId="195039F5" w:rsidR="005161FB" w:rsidRDefault="005161FB" w:rsidP="00862712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A128" w14:textId="77777777" w:rsidR="00184DC0" w:rsidRDefault="00184DC0" w:rsidP="00482A14">
      <w:pPr>
        <w:spacing w:line="240" w:lineRule="auto"/>
      </w:pPr>
      <w:r>
        <w:separator/>
      </w:r>
    </w:p>
  </w:footnote>
  <w:footnote w:type="continuationSeparator" w:id="0">
    <w:p w14:paraId="3B74AFE7" w14:textId="77777777" w:rsidR="00184DC0" w:rsidRDefault="00184DC0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126BC9CD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Than Károly Technikum</w:t>
          </w:r>
          <w:r w:rsidR="00EF255E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és Szakképző Iskola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54D0F"/>
    <w:rsid w:val="000A555F"/>
    <w:rsid w:val="000E2144"/>
    <w:rsid w:val="000F0E9C"/>
    <w:rsid w:val="00124368"/>
    <w:rsid w:val="00130B13"/>
    <w:rsid w:val="00184DC0"/>
    <w:rsid w:val="00196B8A"/>
    <w:rsid w:val="002112B6"/>
    <w:rsid w:val="00235746"/>
    <w:rsid w:val="00302F2A"/>
    <w:rsid w:val="00346C51"/>
    <w:rsid w:val="00373D03"/>
    <w:rsid w:val="00387D60"/>
    <w:rsid w:val="003B3A78"/>
    <w:rsid w:val="003F5439"/>
    <w:rsid w:val="00414740"/>
    <w:rsid w:val="004577BD"/>
    <w:rsid w:val="00482A14"/>
    <w:rsid w:val="004B2034"/>
    <w:rsid w:val="004D3945"/>
    <w:rsid w:val="004E13C8"/>
    <w:rsid w:val="004F4A6C"/>
    <w:rsid w:val="005161FB"/>
    <w:rsid w:val="005F6E74"/>
    <w:rsid w:val="00631990"/>
    <w:rsid w:val="006C2630"/>
    <w:rsid w:val="00720CB7"/>
    <w:rsid w:val="008330CF"/>
    <w:rsid w:val="00862712"/>
    <w:rsid w:val="00890E86"/>
    <w:rsid w:val="008F5881"/>
    <w:rsid w:val="0093032E"/>
    <w:rsid w:val="009717AC"/>
    <w:rsid w:val="00A15BCB"/>
    <w:rsid w:val="00A84313"/>
    <w:rsid w:val="00A90EB0"/>
    <w:rsid w:val="00AD5E65"/>
    <w:rsid w:val="00BE2159"/>
    <w:rsid w:val="00C92DA9"/>
    <w:rsid w:val="00CB79CC"/>
    <w:rsid w:val="00CC13D4"/>
    <w:rsid w:val="00CD1AA8"/>
    <w:rsid w:val="00CE04E0"/>
    <w:rsid w:val="00D35E20"/>
    <w:rsid w:val="00D652D2"/>
    <w:rsid w:val="00D86B20"/>
    <w:rsid w:val="00DC3C79"/>
    <w:rsid w:val="00E2502A"/>
    <w:rsid w:val="00E60941"/>
    <w:rsid w:val="00ED5C26"/>
    <w:rsid w:val="00EF255E"/>
    <w:rsid w:val="00F05DB5"/>
    <w:rsid w:val="00F45431"/>
    <w:rsid w:val="00F51351"/>
    <w:rsid w:val="00F60CCF"/>
    <w:rsid w:val="00F6361B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0</TotalTime>
  <Pages>2</Pages>
  <Words>298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2</cp:revision>
  <cp:lastPrinted>2021-02-15T10:43:00Z</cp:lastPrinted>
  <dcterms:created xsi:type="dcterms:W3CDTF">2024-09-06T09:34:00Z</dcterms:created>
  <dcterms:modified xsi:type="dcterms:W3CDTF">2024-09-06T09:34:00Z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