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11FD2" w14:textId="77777777" w:rsidR="00B35DB3" w:rsidRDefault="00B35DB3" w:rsidP="00B35DB3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1023 Budapest, Lajos utca 1-5.</w:t>
      </w:r>
    </w:p>
    <w:p w14:paraId="0427D994" w14:textId="1F6C78B6" w:rsidR="00A84313" w:rsidRPr="00720CB7" w:rsidRDefault="00A84313" w:rsidP="00E2628E">
      <w:pPr>
        <w:tabs>
          <w:tab w:val="left" w:pos="41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D2AEC1" w14:textId="6FD8E82F" w:rsidR="00A84313" w:rsidRPr="00720CB7" w:rsidRDefault="009717AC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A 202</w:t>
      </w:r>
      <w:r w:rsidR="00B856F4">
        <w:rPr>
          <w:rFonts w:ascii="Times New Roman" w:hAnsi="Times New Roman" w:cs="Times New Roman"/>
          <w:b/>
          <w:sz w:val="24"/>
          <w:szCs w:val="24"/>
        </w:rPr>
        <w:t>4</w:t>
      </w:r>
      <w:r w:rsidRPr="00720CB7">
        <w:rPr>
          <w:rFonts w:ascii="Times New Roman" w:hAnsi="Times New Roman" w:cs="Times New Roman"/>
          <w:b/>
          <w:sz w:val="24"/>
          <w:szCs w:val="24"/>
        </w:rPr>
        <w:t>/202</w:t>
      </w:r>
      <w:r w:rsidR="00B856F4">
        <w:rPr>
          <w:rFonts w:ascii="Times New Roman" w:hAnsi="Times New Roman" w:cs="Times New Roman"/>
          <w:b/>
          <w:sz w:val="24"/>
          <w:szCs w:val="24"/>
        </w:rPr>
        <w:t>5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-</w:t>
      </w:r>
      <w:r w:rsidR="00B856F4">
        <w:rPr>
          <w:rFonts w:ascii="Times New Roman" w:hAnsi="Times New Roman" w:cs="Times New Roman"/>
          <w:b/>
          <w:sz w:val="24"/>
          <w:szCs w:val="24"/>
        </w:rPr>
        <w:t>ö</w:t>
      </w:r>
      <w:r w:rsidR="00E2628E">
        <w:rPr>
          <w:rFonts w:ascii="Times New Roman" w:hAnsi="Times New Roman" w:cs="Times New Roman"/>
          <w:b/>
          <w:sz w:val="24"/>
          <w:szCs w:val="24"/>
        </w:rPr>
        <w:t xml:space="preserve">s tanév TAVASZI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vizsgaidőszakának </w:t>
      </w:r>
    </w:p>
    <w:p w14:paraId="3886C721" w14:textId="31F4A488" w:rsidR="00A84313" w:rsidRPr="00720CB7" w:rsidRDefault="00DC3C79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KÖZÉPSZINTŰ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 érettségi szóbeli témakörei</w:t>
      </w:r>
    </w:p>
    <w:p w14:paraId="25920C7D" w14:textId="444B132C" w:rsidR="00A84313" w:rsidRDefault="003B1D43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DIGITÁLIS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KULTÚRA</w:t>
      </w:r>
      <w:r w:rsidR="00E26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tantárgyból</w:t>
      </w:r>
      <w:proofErr w:type="gramEnd"/>
    </w:p>
    <w:p w14:paraId="1F4C97AE" w14:textId="77777777" w:rsidR="003B1D43" w:rsidRDefault="003B1D43" w:rsidP="003B1D43">
      <w:r>
        <w:rPr>
          <w:noProof/>
          <w:lang w:eastAsia="hu-HU"/>
        </w:rPr>
        <w:drawing>
          <wp:inline distT="0" distB="0" distL="0" distR="0" wp14:anchorId="6C365318" wp14:editId="7B1EC324">
            <wp:extent cx="5753100" cy="819150"/>
            <wp:effectExtent l="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66312CFE" wp14:editId="0798024A">
            <wp:extent cx="5753100" cy="2705100"/>
            <wp:effectExtent l="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3B8FD" w14:textId="77777777" w:rsidR="003B1D43" w:rsidRDefault="003B1D43" w:rsidP="003B1D43">
      <w:r>
        <w:rPr>
          <w:noProof/>
          <w:lang w:eastAsia="hu-HU"/>
        </w:rPr>
        <w:lastRenderedPageBreak/>
        <w:drawing>
          <wp:inline distT="0" distB="0" distL="0" distR="0" wp14:anchorId="6D9C8794" wp14:editId="290A2989">
            <wp:extent cx="5753100" cy="1428750"/>
            <wp:effectExtent l="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05E82E7C" wp14:editId="374C09FD">
            <wp:extent cx="5762625" cy="24955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CA665" w14:textId="652660DC" w:rsidR="003B1D43" w:rsidRPr="003B1D43" w:rsidRDefault="003B1D43" w:rsidP="003B1D43">
      <w:r w:rsidRPr="003B1D43">
        <w:t>Vagy weblapszerkesztő program használata</w:t>
      </w:r>
    </w:p>
    <w:p w14:paraId="5448140F" w14:textId="77777777" w:rsidR="003B1D43" w:rsidRPr="00414D00" w:rsidRDefault="003B1D43" w:rsidP="003B1D43">
      <w:r>
        <w:rPr>
          <w:noProof/>
          <w:lang w:eastAsia="hu-HU"/>
        </w:rPr>
        <w:drawing>
          <wp:inline distT="0" distB="0" distL="0" distR="0" wp14:anchorId="7B27F890" wp14:editId="47779B5B">
            <wp:extent cx="5762625" cy="1590675"/>
            <wp:effectExtent l="0" t="0" r="9525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C9867" w14:textId="77777777" w:rsidR="008C2EDB" w:rsidRDefault="008C2EDB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2EDB" w:rsidSect="00124368">
      <w:footerReference w:type="default" r:id="rId15"/>
      <w:headerReference w:type="first" r:id="rId16"/>
      <w:footerReference w:type="first" r:id="rId17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6A751" w14:textId="77777777" w:rsidR="00445705" w:rsidRDefault="00445705" w:rsidP="00482A14">
      <w:pPr>
        <w:spacing w:line="240" w:lineRule="auto"/>
      </w:pPr>
      <w:r>
        <w:separator/>
      </w:r>
    </w:p>
  </w:endnote>
  <w:endnote w:type="continuationSeparator" w:id="0">
    <w:p w14:paraId="44BD0A60" w14:textId="77777777" w:rsidR="00445705" w:rsidRDefault="00445705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F0FD" w14:textId="77777777"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1D633" wp14:editId="68734EDF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22C6B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07041339" w14:textId="77777777" w:rsidR="005161FB" w:rsidRP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Tel:</w:t>
    </w:r>
    <w:r w:rsidRPr="00482A14">
      <w:rPr>
        <w:rFonts w:cs="Arial"/>
        <w:sz w:val="20"/>
        <w:szCs w:val="20"/>
        <w:shd w:val="clear" w:color="auto" w:fill="FFFFFF"/>
      </w:rPr>
      <w:t xml:space="preserve"> 1-3352293;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3D" w14:textId="77777777"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E6DEB" wp14:editId="05FBB394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DFC321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1140B64D" w14:textId="284F8351"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 w:rsidR="00D35E20">
      <w:rPr>
        <w:rFonts w:cs="Arial"/>
        <w:sz w:val="20"/>
        <w:szCs w:val="20"/>
        <w:shd w:val="clear" w:color="auto" w:fill="FFFFFF"/>
      </w:rPr>
      <w:t xml:space="preserve">  </w:t>
    </w:r>
    <w:r w:rsidR="00D35E20"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="00D35E20"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 w:rsidR="00E2628E"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64A715" w14:textId="77777777" w:rsidR="00445705" w:rsidRDefault="00445705" w:rsidP="00482A14">
      <w:pPr>
        <w:spacing w:line="240" w:lineRule="auto"/>
      </w:pPr>
      <w:r>
        <w:separator/>
      </w:r>
    </w:p>
  </w:footnote>
  <w:footnote w:type="continuationSeparator" w:id="0">
    <w:p w14:paraId="594F51FF" w14:textId="77777777" w:rsidR="00445705" w:rsidRDefault="00445705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14:paraId="6E6F7FED" w14:textId="77777777" w:rsidTr="00BE2159">
      <w:trPr>
        <w:trHeight w:val="1979"/>
        <w:jc w:val="center"/>
      </w:trPr>
      <w:tc>
        <w:tcPr>
          <w:tcW w:w="2127" w:type="dxa"/>
          <w:vAlign w:val="center"/>
        </w:tcPr>
        <w:p w14:paraId="4AAC4893" w14:textId="77777777" w:rsidR="00124368" w:rsidRPr="00890E86" w:rsidRDefault="00D86B20" w:rsidP="00BE2159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AA5B3E1" wp14:editId="31F283AC">
                <wp:extent cx="1102995" cy="981075"/>
                <wp:effectExtent l="0" t="0" r="190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14:paraId="4E68FD67" w14:textId="77777777" w:rsidR="00E60941" w:rsidRPr="0079532D" w:rsidRDefault="00E60941" w:rsidP="00E60941">
          <w:pPr>
            <w:pStyle w:val="lfej"/>
            <w:tabs>
              <w:tab w:val="center" w:pos="3650"/>
            </w:tabs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Budapesti Műszaki SZC</w:t>
          </w:r>
        </w:p>
        <w:p w14:paraId="2CCE35A1" w14:textId="6A75C562" w:rsidR="00E60941" w:rsidRPr="0079532D" w:rsidRDefault="00E60941" w:rsidP="00E60941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Than Károly </w:t>
          </w:r>
          <w:r w:rsidR="00B856F4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Technikum és Szakképző Iskola</w:t>
          </w:r>
        </w:p>
        <w:p w14:paraId="7DEC39D3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14:paraId="6A7359C6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  <w:vAlign w:val="center"/>
        </w:tcPr>
        <w:p w14:paraId="6647E029" w14:textId="77777777" w:rsidR="00124368" w:rsidRPr="00890E86" w:rsidRDefault="00124368" w:rsidP="00BE2159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3FB23B85" wp14:editId="33A23595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25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8B8AAD" w14:textId="77777777" w:rsidR="00124368" w:rsidRDefault="00124368" w:rsidP="00130B13">
    <w:pPr>
      <w:pStyle w:val="lfej"/>
      <w:rPr>
        <w:sz w:val="16"/>
        <w:szCs w:val="16"/>
      </w:rPr>
    </w:pPr>
  </w:p>
  <w:p w14:paraId="514B8A20" w14:textId="77777777"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4B"/>
    <w:multiLevelType w:val="hybridMultilevel"/>
    <w:tmpl w:val="0372A69E"/>
    <w:lvl w:ilvl="0" w:tplc="11A440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1"/>
    <w:rsid w:val="00054D0F"/>
    <w:rsid w:val="000A555F"/>
    <w:rsid w:val="000E2144"/>
    <w:rsid w:val="00124368"/>
    <w:rsid w:val="00130B13"/>
    <w:rsid w:val="002112B6"/>
    <w:rsid w:val="00235746"/>
    <w:rsid w:val="00302F2A"/>
    <w:rsid w:val="00346C51"/>
    <w:rsid w:val="0036779E"/>
    <w:rsid w:val="00373D03"/>
    <w:rsid w:val="00387D60"/>
    <w:rsid w:val="003B1D43"/>
    <w:rsid w:val="003F5439"/>
    <w:rsid w:val="00414740"/>
    <w:rsid w:val="00445705"/>
    <w:rsid w:val="004577BD"/>
    <w:rsid w:val="00482A14"/>
    <w:rsid w:val="004D3945"/>
    <w:rsid w:val="004E13C8"/>
    <w:rsid w:val="004F4A6C"/>
    <w:rsid w:val="005161FB"/>
    <w:rsid w:val="005A18C2"/>
    <w:rsid w:val="005F6E74"/>
    <w:rsid w:val="00631990"/>
    <w:rsid w:val="006C2630"/>
    <w:rsid w:val="007143A7"/>
    <w:rsid w:val="00720CB7"/>
    <w:rsid w:val="008330CF"/>
    <w:rsid w:val="00890E86"/>
    <w:rsid w:val="008C2EDB"/>
    <w:rsid w:val="008F5881"/>
    <w:rsid w:val="0093032E"/>
    <w:rsid w:val="009717AC"/>
    <w:rsid w:val="00A84313"/>
    <w:rsid w:val="00A90EB0"/>
    <w:rsid w:val="00AF08E6"/>
    <w:rsid w:val="00B35DB3"/>
    <w:rsid w:val="00B856F4"/>
    <w:rsid w:val="00BE2159"/>
    <w:rsid w:val="00CC13D4"/>
    <w:rsid w:val="00CD13D5"/>
    <w:rsid w:val="00CD1AA8"/>
    <w:rsid w:val="00CE04E0"/>
    <w:rsid w:val="00D35E20"/>
    <w:rsid w:val="00D652D2"/>
    <w:rsid w:val="00D86B20"/>
    <w:rsid w:val="00DC3C79"/>
    <w:rsid w:val="00E2502A"/>
    <w:rsid w:val="00E2628E"/>
    <w:rsid w:val="00E60941"/>
    <w:rsid w:val="00F05DB5"/>
    <w:rsid w:val="00F51351"/>
    <w:rsid w:val="00F60CCF"/>
    <w:rsid w:val="00F6361B"/>
    <w:rsid w:val="00F873F0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C39B"/>
  <w15:chartTrackingRefBased/>
  <w15:docId w15:val="{7008A9B7-2976-4345-9AA2-78D94E8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F60CCF"/>
    <w:rPr>
      <w:rFonts w:ascii="Calibri" w:hAnsi="Calibri"/>
      <w:b/>
      <w:bCs/>
      <w:i/>
      <w:iCs/>
      <w:color w:val="auto"/>
      <w:sz w:val="20"/>
    </w:rPr>
  </w:style>
  <w:style w:type="paragraph" w:styleId="Listaszerbekezds">
    <w:name w:val="List Paragraph"/>
    <w:basedOn w:val="Norml"/>
    <w:uiPriority w:val="34"/>
    <w:qFormat/>
    <w:rsid w:val="00F60CC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0783">
          <w:marLeft w:val="300"/>
          <w:marRight w:val="30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638">
                  <w:marLeft w:val="0"/>
                  <w:marRight w:val="0"/>
                  <w:marTop w:val="27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\Desktop\BMSZC%20fejl&#233;ces%20pap&#237;r%20(2019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9DC191DC7D0A4C95B2CD9F2AD972F6" ma:contentTypeVersion="12" ma:contentTypeDescription="Új dokumentum létrehozása." ma:contentTypeScope="" ma:versionID="693abab467f897ebadd6343db291bdd7">
  <xsd:schema xmlns:xsd="http://www.w3.org/2001/XMLSchema" xmlns:xs="http://www.w3.org/2001/XMLSchema" xmlns:p="http://schemas.microsoft.com/office/2006/metadata/properties" xmlns:ns2="bcbc44e3-a5d7-495a-a531-69f163eea9a1" xmlns:ns3="72b48d30-edad-4872-9e26-7f2b6f72c031" targetNamespace="http://schemas.microsoft.com/office/2006/metadata/properties" ma:root="true" ma:fieldsID="cb2ac8e02b93d99463b12115a786993b" ns2:_="" ns3:_="">
    <xsd:import namespace="bcbc44e3-a5d7-495a-a531-69f163eea9a1"/>
    <xsd:import namespace="72b48d30-edad-4872-9e26-7f2b6f72c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44e3-a5d7-495a-a531-69f163ee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8d30-edad-4872-9e26-7f2b6f72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16AE61-C70E-4AFA-A95E-64DCD0EC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c44e3-a5d7-495a-a531-69f163eea9a1"/>
    <ds:schemaRef ds:uri="72b48d30-edad-4872-9e26-7f2b6f72c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B960DC-38D5-41A2-8D09-BE3C1F705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B48077-F214-4AB6-A057-54535B472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fejléces papír (2019)</Template>
  <TotalTime>0</TotalTime>
  <Pages>2</Pages>
  <Words>25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Csilla Ida</cp:lastModifiedBy>
  <cp:revision>3</cp:revision>
  <cp:lastPrinted>2021-02-15T10:43:00Z</cp:lastPrinted>
  <dcterms:created xsi:type="dcterms:W3CDTF">2025-02-20T16:03:00Z</dcterms:created>
  <dcterms:modified xsi:type="dcterms:W3CDTF">2025-02-24T08:44:00Z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0x010100D49DC191DC7D0A4C95B2CD9F2AD972F6</vt:lpwstr>
  </property>
</Properties>
</file>