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24EC" w14:textId="46ECE14E" w:rsidR="005161FB" w:rsidRPr="00F90C3B" w:rsidRDefault="00F90C3B" w:rsidP="00F90C3B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  <w:bookmarkStart w:id="0" w:name="_GoBack"/>
      <w:bookmarkEnd w:id="0"/>
    </w:p>
    <w:p w14:paraId="0427D994" w14:textId="77777777" w:rsidR="00A84313" w:rsidRPr="0046721B" w:rsidRDefault="00A84313" w:rsidP="00D5007A">
      <w:pPr>
        <w:tabs>
          <w:tab w:val="left" w:pos="4185"/>
        </w:tabs>
        <w:spacing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14:paraId="07D2AEC1" w14:textId="5D025C77" w:rsidR="00A84313" w:rsidRPr="0046721B" w:rsidRDefault="009717AC" w:rsidP="00D5007A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1B">
        <w:rPr>
          <w:rFonts w:ascii="Times New Roman" w:hAnsi="Times New Roman" w:cs="Times New Roman"/>
          <w:b/>
          <w:sz w:val="24"/>
          <w:szCs w:val="24"/>
        </w:rPr>
        <w:t>A 202</w:t>
      </w:r>
      <w:r w:rsidR="009A4757">
        <w:rPr>
          <w:rFonts w:ascii="Times New Roman" w:hAnsi="Times New Roman" w:cs="Times New Roman"/>
          <w:b/>
          <w:sz w:val="24"/>
          <w:szCs w:val="24"/>
        </w:rPr>
        <w:t>4</w:t>
      </w:r>
      <w:r w:rsidRPr="0046721B">
        <w:rPr>
          <w:rFonts w:ascii="Times New Roman" w:hAnsi="Times New Roman" w:cs="Times New Roman"/>
          <w:b/>
          <w:sz w:val="24"/>
          <w:szCs w:val="24"/>
        </w:rPr>
        <w:t>/202</w:t>
      </w:r>
      <w:r w:rsidR="009A4757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46721B">
        <w:rPr>
          <w:rFonts w:ascii="Times New Roman" w:hAnsi="Times New Roman" w:cs="Times New Roman"/>
          <w:b/>
          <w:sz w:val="24"/>
          <w:szCs w:val="24"/>
        </w:rPr>
        <w:t>-</w:t>
      </w:r>
      <w:r w:rsidR="00EA6193">
        <w:rPr>
          <w:rFonts w:ascii="Times New Roman" w:hAnsi="Times New Roman" w:cs="Times New Roman"/>
          <w:b/>
          <w:sz w:val="24"/>
          <w:szCs w:val="24"/>
        </w:rPr>
        <w:t>ő</w:t>
      </w:r>
      <w:r w:rsidR="00DC3C79" w:rsidRPr="0046721B">
        <w:rPr>
          <w:rFonts w:ascii="Times New Roman" w:hAnsi="Times New Roman" w:cs="Times New Roman"/>
          <w:b/>
          <w:sz w:val="24"/>
          <w:szCs w:val="24"/>
        </w:rPr>
        <w:t xml:space="preserve">s tanév </w:t>
      </w:r>
      <w:r w:rsidR="00FC78AE" w:rsidRPr="0046721B">
        <w:rPr>
          <w:rFonts w:ascii="Times New Roman" w:hAnsi="Times New Roman" w:cs="Times New Roman"/>
          <w:b/>
          <w:sz w:val="24"/>
          <w:szCs w:val="24"/>
        </w:rPr>
        <w:t xml:space="preserve">TAVASZI </w:t>
      </w:r>
      <w:r w:rsidR="00A84313" w:rsidRPr="0046721B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46721B" w:rsidRDefault="00DC3C79" w:rsidP="00D5007A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21B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46721B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53DE5F74" w14:textId="3D083856" w:rsidR="00C11ACF" w:rsidRPr="00F3376A" w:rsidRDefault="009A71FF" w:rsidP="00F3376A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MATEMATIKA</w:t>
      </w:r>
      <w:r w:rsidR="00DC3C79" w:rsidRPr="004672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46721B">
        <w:rPr>
          <w:rFonts w:ascii="Times New Roman" w:hAnsi="Times New Roman" w:cs="Times New Roman"/>
          <w:b/>
          <w:sz w:val="24"/>
          <w:szCs w:val="24"/>
        </w:rPr>
        <w:t>tantárgyból</w:t>
      </w:r>
    </w:p>
    <w:p w14:paraId="594C6D9D" w14:textId="6415F8D3" w:rsidR="00C11ACF" w:rsidRPr="0046721B" w:rsidRDefault="00C11ACF" w:rsidP="00D5007A">
      <w:pPr>
        <w:tabs>
          <w:tab w:val="left" w:pos="4185"/>
        </w:tabs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AD65347" w14:textId="77777777" w:rsidR="00C11ACF" w:rsidRPr="0046721B" w:rsidRDefault="00C11ACF" w:rsidP="00D500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Gondolkodási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módszerek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, halmazok, logika, kombinatorika,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gráfok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3B45BA23" w14:textId="3CB3F1AE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halmazműveletek</w:t>
      </w:r>
      <w:proofErr w:type="spellEnd"/>
      <w:r w:rsidR="00FC78AE" w:rsidRPr="0046721B">
        <w:rPr>
          <w:rFonts w:ascii="Times New Roman" w:hAnsi="Times New Roman" w:cs="Times New Roman"/>
          <w:sz w:val="24"/>
          <w:szCs w:val="24"/>
        </w:rPr>
        <w:t>: unió, metszet, különbség</w:t>
      </w:r>
    </w:p>
    <w:p w14:paraId="7D02A78E" w14:textId="77777777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számosság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részhalmaz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>, valódi részhalmaz</w:t>
      </w:r>
    </w:p>
    <w:p w14:paraId="69E2E06E" w14:textId="77777777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számhalmazok</w:t>
      </w:r>
    </w:p>
    <w:p w14:paraId="3FC8C0E4" w14:textId="5E4B6811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6721B">
        <w:rPr>
          <w:rFonts w:ascii="Times New Roman" w:hAnsi="Times New Roman" w:cs="Times New Roman"/>
          <w:sz w:val="24"/>
          <w:szCs w:val="24"/>
        </w:rPr>
        <w:t>intervallum</w:t>
      </w:r>
      <w:proofErr w:type="gramEnd"/>
    </w:p>
    <w:p w14:paraId="0DE43570" w14:textId="7D2ABC0A" w:rsidR="00FC78AE" w:rsidRPr="0046721B" w:rsidRDefault="00FC78AE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logikai szita</w:t>
      </w:r>
    </w:p>
    <w:p w14:paraId="139CB802" w14:textId="77777777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ponthalmazok</w:t>
      </w:r>
    </w:p>
    <w:p w14:paraId="7E4BDBA5" w14:textId="77777777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állítás és igazságértéke</w:t>
      </w:r>
    </w:p>
    <w:p w14:paraId="3F364E9D" w14:textId="77777777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logikai műveletek</w:t>
      </w:r>
    </w:p>
    <w:p w14:paraId="2172B8AD" w14:textId="77777777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sorba rendezési </w:t>
      </w:r>
      <w:proofErr w:type="gramStart"/>
      <w:r w:rsidRPr="0046721B">
        <w:rPr>
          <w:rFonts w:ascii="Times New Roman" w:hAnsi="Times New Roman" w:cs="Times New Roman"/>
          <w:sz w:val="24"/>
          <w:szCs w:val="24"/>
        </w:rPr>
        <w:t>problémák</w:t>
      </w:r>
      <w:proofErr w:type="gramEnd"/>
    </w:p>
    <w:p w14:paraId="49237DF1" w14:textId="6B7CD426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kiválasztási </w:t>
      </w:r>
      <w:proofErr w:type="gramStart"/>
      <w:r w:rsidRPr="0046721B">
        <w:rPr>
          <w:rFonts w:ascii="Times New Roman" w:hAnsi="Times New Roman" w:cs="Times New Roman"/>
          <w:sz w:val="24"/>
          <w:szCs w:val="24"/>
        </w:rPr>
        <w:t>problémák</w:t>
      </w:r>
      <w:proofErr w:type="gramEnd"/>
    </w:p>
    <w:p w14:paraId="2EE3B436" w14:textId="4823465C" w:rsidR="00FC78AE" w:rsidRPr="0046721B" w:rsidRDefault="00FC78AE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binomiális együtthatók</w:t>
      </w:r>
    </w:p>
    <w:p w14:paraId="71A3701F" w14:textId="26BC26B8" w:rsidR="00C11ACF" w:rsidRPr="0046721B" w:rsidRDefault="00C11ACF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gráfelméleti alapfogalmak</w:t>
      </w:r>
      <w:r w:rsidR="00FC78AE" w:rsidRPr="0046721B">
        <w:rPr>
          <w:rFonts w:ascii="Times New Roman" w:hAnsi="Times New Roman" w:cs="Times New Roman"/>
          <w:sz w:val="24"/>
          <w:szCs w:val="24"/>
        </w:rPr>
        <w:t>: pont, él, fokszám</w:t>
      </w:r>
    </w:p>
    <w:p w14:paraId="1B262E2C" w14:textId="414FD0EF" w:rsidR="00FC78AE" w:rsidRPr="0046721B" w:rsidRDefault="00FC78AE" w:rsidP="00D5007A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a gráf pontjainak fokszámösszege és éleinek száma közötti összefüggés</w:t>
      </w:r>
    </w:p>
    <w:p w14:paraId="261152D8" w14:textId="77777777" w:rsidR="00C11ACF" w:rsidRPr="0046721B" w:rsidRDefault="00C11ACF" w:rsidP="00D500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A3EC6F" w14:textId="77777777" w:rsidR="00C11ACF" w:rsidRPr="0046721B" w:rsidRDefault="00C11ACF" w:rsidP="00D500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2.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Számelmélet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, algebra </w:t>
      </w:r>
    </w:p>
    <w:p w14:paraId="08B20823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oszthatóság, oszthatósági szabályok</w:t>
      </w:r>
    </w:p>
    <w:p w14:paraId="30EEE7D4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prímszámok, összetett számok prímtényezős felbontása</w:t>
      </w:r>
    </w:p>
    <w:p w14:paraId="58408F70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legnagyobb közös osztó, legkisebb közös többszörös</w:t>
      </w:r>
    </w:p>
    <w:p w14:paraId="3FCB8E99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számrendszerek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A49B6" w14:textId="0BFF384B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hatványozás és azonosságai</w:t>
      </w:r>
    </w:p>
    <w:p w14:paraId="591F408E" w14:textId="6F1046BF" w:rsidR="00610199" w:rsidRPr="0046721B" w:rsidRDefault="00610199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hatványozás azonosságainak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bizonyitása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721B">
        <w:rPr>
          <w:rFonts w:ascii="Times New Roman" w:hAnsi="Times New Roman" w:cs="Times New Roman"/>
          <w:sz w:val="24"/>
          <w:szCs w:val="24"/>
        </w:rPr>
        <w:t>konkrét</w:t>
      </w:r>
      <w:proofErr w:type="gramEnd"/>
      <w:r w:rsidRPr="0046721B">
        <w:rPr>
          <w:rFonts w:ascii="Times New Roman" w:hAnsi="Times New Roman" w:cs="Times New Roman"/>
          <w:sz w:val="24"/>
          <w:szCs w:val="24"/>
        </w:rPr>
        <w:t xml:space="preserve"> alap és pozitív egész kitevő esetén</w:t>
      </w:r>
    </w:p>
    <w:p w14:paraId="145ACBEC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lastRenderedPageBreak/>
        <w:t>számok normálalakja</w:t>
      </w:r>
    </w:p>
    <w:p w14:paraId="7A4DD97F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egyenes és fordított arányosság</w:t>
      </w:r>
    </w:p>
    <w:p w14:paraId="179DE941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százalékszámítás</w:t>
      </w:r>
    </w:p>
    <w:p w14:paraId="200A2FDE" w14:textId="2F8A460A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nevezetes szorzatok</w:t>
      </w:r>
      <w:r w:rsidR="00DF2F8D" w:rsidRPr="0046721B">
        <w:rPr>
          <w:rFonts w:ascii="Times New Roman" w:hAnsi="Times New Roman" w:cs="Times New Roman"/>
          <w:sz w:val="24"/>
          <w:szCs w:val="24"/>
        </w:rPr>
        <w:t>: (</w:t>
      </w:r>
      <w:r w:rsidR="00DF2F8D" w:rsidRPr="0046721B">
        <w:rPr>
          <w:rFonts w:ascii="Cambria Math" w:hAnsi="Cambria Math" w:cs="Cambria Math"/>
          <w:sz w:val="24"/>
          <w:szCs w:val="24"/>
        </w:rPr>
        <w:t>𝑎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 + </w:t>
      </w:r>
      <w:r w:rsidR="00DF2F8D" w:rsidRPr="0046721B">
        <w:rPr>
          <w:rFonts w:ascii="Cambria Math" w:hAnsi="Cambria Math" w:cs="Cambria Math"/>
          <w:sz w:val="24"/>
          <w:szCs w:val="24"/>
        </w:rPr>
        <w:t>𝑏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DF2F8D" w:rsidRPr="004672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F2F8D" w:rsidRPr="0046721B">
        <w:rPr>
          <w:rFonts w:ascii="Times New Roman" w:hAnsi="Times New Roman" w:cs="Times New Roman"/>
          <w:sz w:val="24"/>
          <w:szCs w:val="24"/>
        </w:rPr>
        <w:t xml:space="preserve"> (</w:t>
      </w:r>
      <w:r w:rsidR="00DF2F8D" w:rsidRPr="0046721B">
        <w:rPr>
          <w:rFonts w:ascii="Cambria Math" w:hAnsi="Cambria Math" w:cs="Cambria Math"/>
          <w:sz w:val="24"/>
          <w:szCs w:val="24"/>
        </w:rPr>
        <w:t>𝑎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 − </w:t>
      </w:r>
      <w:r w:rsidR="00DF2F8D" w:rsidRPr="0046721B">
        <w:rPr>
          <w:rFonts w:ascii="Cambria Math" w:hAnsi="Cambria Math" w:cs="Cambria Math"/>
          <w:sz w:val="24"/>
          <w:szCs w:val="24"/>
        </w:rPr>
        <w:t>𝑏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) </w:t>
      </w:r>
      <w:r w:rsidR="00DF2F8D" w:rsidRPr="004672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 , </w:t>
      </w:r>
      <w:r w:rsidR="00DF2F8D" w:rsidRPr="0046721B">
        <w:rPr>
          <w:rFonts w:ascii="Cambria Math" w:hAnsi="Cambria Math" w:cs="Cambria Math"/>
          <w:sz w:val="24"/>
          <w:szCs w:val="24"/>
        </w:rPr>
        <w:t>𝑎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 </w:t>
      </w:r>
      <w:r w:rsidR="00DF2F8D" w:rsidRPr="004672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 − </w:t>
      </w:r>
      <w:r w:rsidR="00DF2F8D" w:rsidRPr="0046721B">
        <w:rPr>
          <w:rFonts w:ascii="Cambria Math" w:hAnsi="Cambria Math" w:cs="Cambria Math"/>
          <w:sz w:val="24"/>
          <w:szCs w:val="24"/>
        </w:rPr>
        <w:t>𝑏</w:t>
      </w:r>
      <w:r w:rsidR="00DF2F8D" w:rsidRPr="0046721B">
        <w:rPr>
          <w:rFonts w:ascii="Times New Roman" w:hAnsi="Times New Roman" w:cs="Times New Roman"/>
          <w:sz w:val="24"/>
          <w:szCs w:val="24"/>
        </w:rPr>
        <w:t xml:space="preserve"> </w:t>
      </w:r>
      <w:r w:rsidR="00DF2F8D" w:rsidRPr="0046721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CD62A53" w14:textId="1EF68BDB" w:rsidR="00C11ACF" w:rsidRPr="0046721B" w:rsidRDefault="00FC78AE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>négyzet</w:t>
      </w:r>
      <w:r w:rsidR="00C11ACF" w:rsidRPr="0046721B">
        <w:rPr>
          <w:rFonts w:ascii="Times New Roman" w:hAnsi="Times New Roman" w:cs="Times New Roman"/>
          <w:sz w:val="24"/>
          <w:szCs w:val="24"/>
        </w:rPr>
        <w:t>gyökvonás és azonosságai</w:t>
      </w:r>
      <w:r w:rsidR="00C11ACF" w:rsidRPr="0046721B">
        <w:rPr>
          <w:rFonts w:ascii="Times New Roman" w:hAnsi="Times New Roman" w:cs="Times New Roman"/>
          <w:sz w:val="24"/>
          <w:szCs w:val="24"/>
        </w:rPr>
        <w:tab/>
      </w:r>
    </w:p>
    <w:p w14:paraId="73601A83" w14:textId="3362A74D" w:rsidR="00FC78AE" w:rsidRPr="0046721B" w:rsidRDefault="00FC78AE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n-edik gy</w:t>
      </w:r>
      <w:r w:rsidR="00DF2F8D" w:rsidRPr="0046721B">
        <w:rPr>
          <w:rFonts w:ascii="Times New Roman" w:hAnsi="Times New Roman" w:cs="Times New Roman"/>
          <w:sz w:val="24"/>
          <w:szCs w:val="24"/>
        </w:rPr>
        <w:t>ökvonás</w:t>
      </w:r>
    </w:p>
    <w:p w14:paraId="0F2267CE" w14:textId="64054266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logaritmus </w:t>
      </w:r>
      <w:r w:rsidR="00DF2F8D" w:rsidRPr="0046721B">
        <w:rPr>
          <w:rFonts w:ascii="Times New Roman" w:hAnsi="Times New Roman" w:cs="Times New Roman"/>
          <w:sz w:val="24"/>
          <w:szCs w:val="24"/>
        </w:rPr>
        <w:t>fogalma</w:t>
      </w:r>
    </w:p>
    <w:p w14:paraId="38D12895" w14:textId="5D1FE71D" w:rsidR="00DF2F8D" w:rsidRPr="0046721B" w:rsidRDefault="00DF2F8D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tetszőleges alapú logaritmus értékének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ksizámolása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10-es alapú logaritmus segítségével</w:t>
      </w:r>
    </w:p>
    <w:p w14:paraId="35F4FF69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elsőfoku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́ egyenletek,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egyenlőtlenségek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, egyenletrendszerek </w:t>
      </w:r>
    </w:p>
    <w:p w14:paraId="12F7341E" w14:textId="1D02219A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másodfoku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́ egyenletek,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egyenlőtlenségek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715A0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diszkrimináns</w:t>
      </w:r>
    </w:p>
    <w:p w14:paraId="2F2573D7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gyöktényezős alak</w:t>
      </w:r>
    </w:p>
    <w:p w14:paraId="4AD9DB58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másodfokú egyenlet megoldó-képlete</w:t>
      </w:r>
    </w:p>
    <w:p w14:paraId="22C08973" w14:textId="77777777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magasabbfoku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́ egyenletek </w:t>
      </w:r>
    </w:p>
    <w:p w14:paraId="4F65C962" w14:textId="7800F9C5" w:rsidR="00C11ACF" w:rsidRPr="0046721B" w:rsidRDefault="00DF2F8D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egyszerű </w:t>
      </w:r>
      <w:proofErr w:type="spellStart"/>
      <w:r w:rsidR="00C11ACF" w:rsidRPr="0046721B">
        <w:rPr>
          <w:rFonts w:ascii="Times New Roman" w:hAnsi="Times New Roman" w:cs="Times New Roman"/>
          <w:sz w:val="24"/>
          <w:szCs w:val="24"/>
        </w:rPr>
        <w:t>négyzetgyökös</w:t>
      </w:r>
      <w:proofErr w:type="spellEnd"/>
      <w:r w:rsidR="00C11ACF" w:rsidRPr="0046721B">
        <w:rPr>
          <w:rFonts w:ascii="Times New Roman" w:hAnsi="Times New Roman" w:cs="Times New Roman"/>
          <w:sz w:val="24"/>
          <w:szCs w:val="24"/>
        </w:rPr>
        <w:t xml:space="preserve"> egyenletek </w:t>
      </w:r>
    </w:p>
    <w:p w14:paraId="7DD2B613" w14:textId="71394BCE" w:rsidR="00C11ACF" w:rsidRPr="0046721B" w:rsidRDefault="00C11ACF" w:rsidP="00D5007A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exponenciális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egyenletek </w:t>
      </w:r>
    </w:p>
    <w:p w14:paraId="54BD048A" w14:textId="1B83D2C2" w:rsidR="00C11ACF" w:rsidRPr="0046721B" w:rsidRDefault="00DF2F8D" w:rsidP="00DF2F8D">
      <w:pPr>
        <w:numPr>
          <w:ilvl w:val="0"/>
          <w:numId w:val="3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exponenciális </w:t>
      </w:r>
      <w:r w:rsidR="009A4757">
        <w:rPr>
          <w:rFonts w:ascii="Times New Roman" w:hAnsi="Times New Roman" w:cs="Times New Roman"/>
          <w:sz w:val="24"/>
          <w:szCs w:val="24"/>
        </w:rPr>
        <w:t xml:space="preserve">és logaritmus </w:t>
      </w:r>
      <w:r w:rsidRPr="0046721B">
        <w:rPr>
          <w:rFonts w:ascii="Times New Roman" w:hAnsi="Times New Roman" w:cs="Times New Roman"/>
          <w:sz w:val="24"/>
          <w:szCs w:val="24"/>
        </w:rPr>
        <w:t xml:space="preserve">folyamatokkal kapcsolatos </w:t>
      </w:r>
      <w:proofErr w:type="gramStart"/>
      <w:r w:rsidRPr="0046721B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46721B">
        <w:rPr>
          <w:rFonts w:ascii="Times New Roman" w:hAnsi="Times New Roman" w:cs="Times New Roman"/>
          <w:sz w:val="24"/>
          <w:szCs w:val="24"/>
        </w:rPr>
        <w:t xml:space="preserve"> felismerése, modellezése és megoldása</w:t>
      </w:r>
    </w:p>
    <w:p w14:paraId="0EDBC354" w14:textId="77777777" w:rsidR="00DF2F8D" w:rsidRPr="0046721B" w:rsidRDefault="00DF2F8D" w:rsidP="00DF2F8D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7263F214" w14:textId="77777777" w:rsidR="00C11ACF" w:rsidRPr="0046721B" w:rsidRDefault="00C11ACF" w:rsidP="00D500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3.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Függvények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, az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analízis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 elemei </w:t>
      </w:r>
    </w:p>
    <w:p w14:paraId="7F4AE232" w14:textId="77777777" w:rsidR="00C11ACF" w:rsidRPr="0046721B" w:rsidRDefault="00C11ACF" w:rsidP="00D5007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függvény fogalma, értelmezési tartománya, értékkészlete</w:t>
      </w:r>
    </w:p>
    <w:p w14:paraId="76D49EF5" w14:textId="1F90AB10" w:rsidR="00C11ACF" w:rsidRPr="0046721B" w:rsidRDefault="00C11ACF" w:rsidP="00D5007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alapfüggvények (elsőfokú, másodfokú, lineáris tört, gyök, exponenciális</w:t>
      </w:r>
      <w:r w:rsidR="00234127" w:rsidRPr="0046721B">
        <w:rPr>
          <w:rFonts w:ascii="Times New Roman" w:hAnsi="Times New Roman" w:cs="Times New Roman"/>
          <w:sz w:val="24"/>
          <w:szCs w:val="24"/>
        </w:rPr>
        <w:t xml:space="preserve"> </w:t>
      </w:r>
      <w:r w:rsidRPr="0046721B">
        <w:rPr>
          <w:rFonts w:ascii="Times New Roman" w:hAnsi="Times New Roman" w:cs="Times New Roman"/>
          <w:sz w:val="24"/>
          <w:szCs w:val="24"/>
        </w:rPr>
        <w:t>függvények)</w:t>
      </w:r>
    </w:p>
    <w:p w14:paraId="55E31483" w14:textId="77777777" w:rsidR="00C11ACF" w:rsidRPr="0046721B" w:rsidRDefault="00C11ACF" w:rsidP="00D5007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függvény transzformációk</w:t>
      </w:r>
    </w:p>
    <w:p w14:paraId="0396DB02" w14:textId="77777777" w:rsidR="00C11ACF" w:rsidRPr="0046721B" w:rsidRDefault="00C11ACF" w:rsidP="00D5007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függvények jellemzése</w:t>
      </w:r>
    </w:p>
    <w:p w14:paraId="4D5C810A" w14:textId="5E770DD1" w:rsidR="00C11ACF" w:rsidRPr="0046721B" w:rsidRDefault="00C11ACF" w:rsidP="00D5007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számtani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és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mértani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sorozatok </w:t>
      </w:r>
    </w:p>
    <w:p w14:paraId="1859E238" w14:textId="66DF0A10" w:rsidR="00610199" w:rsidRPr="0046721B" w:rsidRDefault="00610199" w:rsidP="00D5007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bizonyítsa a számtani és a mértani sorozat összegképletét</w:t>
      </w:r>
    </w:p>
    <w:p w14:paraId="70CF4801" w14:textId="4DB87C72" w:rsidR="00C11ACF" w:rsidRPr="0046721B" w:rsidRDefault="00C11ACF" w:rsidP="00D5007A">
      <w:pPr>
        <w:numPr>
          <w:ilvl w:val="0"/>
          <w:numId w:val="4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kamatos kamat</w:t>
      </w:r>
      <w:r w:rsidR="00610199" w:rsidRPr="0046721B">
        <w:rPr>
          <w:rFonts w:ascii="Times New Roman" w:hAnsi="Times New Roman" w:cs="Times New Roman"/>
          <w:sz w:val="24"/>
          <w:szCs w:val="24"/>
        </w:rPr>
        <w:t>, gyűjtőjáradék, törlesztőrészlet</w:t>
      </w:r>
    </w:p>
    <w:p w14:paraId="5B0A335E" w14:textId="77777777" w:rsidR="00C11ACF" w:rsidRPr="0046721B" w:rsidRDefault="00C11ACF" w:rsidP="00D500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61714B" w14:textId="77777777" w:rsidR="00C11ACF" w:rsidRPr="0046721B" w:rsidRDefault="00C11ACF" w:rsidP="00D5007A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4. Geometria, </w:t>
      </w:r>
      <w:proofErr w:type="gram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trigonometria</w:t>
      </w:r>
      <w:proofErr w:type="gram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koordinátageometria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0244236A" w14:textId="7777777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háromszögek, háromszög köré és beírt köre, háromszög nevezetes vonalai</w:t>
      </w:r>
    </w:p>
    <w:p w14:paraId="0B0F52D5" w14:textId="056D837C" w:rsidR="00C11ACF" w:rsidRPr="0046721B" w:rsidRDefault="00FD5B49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6721B"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 w:rsidRPr="0046721B">
        <w:rPr>
          <w:rFonts w:ascii="Times New Roman" w:hAnsi="Times New Roman" w:cs="Times New Roman"/>
          <w:sz w:val="24"/>
          <w:szCs w:val="24"/>
        </w:rPr>
        <w:t xml:space="preserve"> </w:t>
      </w:r>
      <w:r w:rsidR="00C11ACF" w:rsidRPr="0046721B">
        <w:rPr>
          <w:rFonts w:ascii="Times New Roman" w:hAnsi="Times New Roman" w:cs="Times New Roman"/>
          <w:sz w:val="24"/>
          <w:szCs w:val="24"/>
        </w:rPr>
        <w:t>négyszögek</w:t>
      </w:r>
    </w:p>
    <w:p w14:paraId="65E96722" w14:textId="57828216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lastRenderedPageBreak/>
        <w:t>sokszögek</w:t>
      </w:r>
    </w:p>
    <w:p w14:paraId="44C57B68" w14:textId="54BC5894" w:rsidR="00D5007A" w:rsidRPr="0046721B" w:rsidRDefault="00D5007A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bizonyítsa és alkalmazza </w:t>
      </w:r>
      <w:proofErr w:type="gramStart"/>
      <w:r w:rsidRPr="0046721B">
        <w:rPr>
          <w:rFonts w:ascii="Times New Roman" w:hAnsi="Times New Roman" w:cs="Times New Roman"/>
          <w:sz w:val="24"/>
          <w:szCs w:val="24"/>
        </w:rPr>
        <w:t>konvex</w:t>
      </w:r>
      <w:proofErr w:type="gramEnd"/>
      <w:r w:rsidRPr="0046721B">
        <w:rPr>
          <w:rFonts w:ascii="Times New Roman" w:hAnsi="Times New Roman" w:cs="Times New Roman"/>
          <w:sz w:val="24"/>
          <w:szCs w:val="24"/>
        </w:rPr>
        <w:t xml:space="preserve"> sokszögeknél az átlók számára, a belső és külső szögösszegre vonatkozó tételeket</w:t>
      </w:r>
    </w:p>
    <w:p w14:paraId="46266533" w14:textId="4A5A9C56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kör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</w:t>
      </w:r>
      <w:r w:rsidR="00FD5B49" w:rsidRPr="0046721B">
        <w:rPr>
          <w:rFonts w:ascii="Times New Roman" w:hAnsi="Times New Roman" w:cs="Times New Roman"/>
          <w:sz w:val="24"/>
          <w:szCs w:val="24"/>
        </w:rPr>
        <w:t>és részei</w:t>
      </w:r>
    </w:p>
    <w:p w14:paraId="4A05289F" w14:textId="7777777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kerület, terület</w:t>
      </w:r>
    </w:p>
    <w:p w14:paraId="42F44676" w14:textId="589F16FB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Thalesz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tétele és megfordítása</w:t>
      </w:r>
    </w:p>
    <w:p w14:paraId="6A4186A1" w14:textId="7D630C87" w:rsidR="00D5007A" w:rsidRPr="0046721B" w:rsidRDefault="00D5007A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bizonyítsa a Thalész-tételt.</w:t>
      </w:r>
    </w:p>
    <w:p w14:paraId="303FE985" w14:textId="478A2C6F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Pitagorász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 tétele és megfordítása</w:t>
      </w:r>
    </w:p>
    <w:p w14:paraId="1AD784AE" w14:textId="405D5494" w:rsidR="00D5007A" w:rsidRPr="0046721B" w:rsidRDefault="00D5007A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bizonyítsa a Pitagorasz-tételt.</w:t>
      </w:r>
    </w:p>
    <w:p w14:paraId="1EEE6630" w14:textId="7777777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egybevágósági transzformációk, a háromszögek egybevágóságának alapesetei, szimmetriatulajdonságok</w:t>
      </w:r>
    </w:p>
    <w:p w14:paraId="3AD3153B" w14:textId="51FA4D95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hasonlósági transzformáció, a háromszögek hasonlóságának alapestei</w:t>
      </w:r>
    </w:p>
    <w:p w14:paraId="0A7F2985" w14:textId="68F85810" w:rsidR="00FD5B49" w:rsidRPr="0046721B" w:rsidRDefault="00FD5B49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hasonló síkidomok területének aránya, a hasonló testek felszínének és térfogatának aránya</w:t>
      </w:r>
    </w:p>
    <w:p w14:paraId="4EE25173" w14:textId="6504B10D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szögfelezők, súlyvonalak osztásaránya</w:t>
      </w:r>
    </w:p>
    <w:p w14:paraId="00092674" w14:textId="0D0D051F" w:rsidR="00D5007A" w:rsidRPr="0046721B" w:rsidRDefault="00D5007A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bizonyítsa az oldalfelező merőlegesek metszéspontjára illetve a belső szögfelezők metszéspontjára vonatkozó tételt</w:t>
      </w:r>
    </w:p>
    <w:p w14:paraId="5F784709" w14:textId="4E2B632E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hegyesszögek, </w:t>
      </w:r>
      <w:r w:rsidR="0029298F" w:rsidRPr="0046721B">
        <w:rPr>
          <w:rFonts w:ascii="Times New Roman" w:hAnsi="Times New Roman" w:cs="Times New Roman"/>
          <w:sz w:val="24"/>
          <w:szCs w:val="24"/>
        </w:rPr>
        <w:t>tompa</w:t>
      </w:r>
      <w:r w:rsidRPr="0046721B">
        <w:rPr>
          <w:rFonts w:ascii="Times New Roman" w:hAnsi="Times New Roman" w:cs="Times New Roman"/>
          <w:sz w:val="24"/>
          <w:szCs w:val="24"/>
        </w:rPr>
        <w:t>szögek szögfüggvényei</w:t>
      </w:r>
    </w:p>
    <w:p w14:paraId="490A62C9" w14:textId="5BE4881C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szinusz tétel, koszinusz tétel</w:t>
      </w:r>
    </w:p>
    <w:p w14:paraId="694677C1" w14:textId="7CCAFB2E" w:rsidR="00D5007A" w:rsidRPr="0046721B" w:rsidRDefault="00D5007A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bizonyítsa a szinusztételt</w:t>
      </w:r>
    </w:p>
    <w:p w14:paraId="2E7CA7D7" w14:textId="7777777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térelemek távolsága, hajlásszöge</w:t>
      </w:r>
    </w:p>
    <w:p w14:paraId="7F3FAF61" w14:textId="7777777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testek felszíne és térfogata</w:t>
      </w:r>
    </w:p>
    <w:p w14:paraId="493818FE" w14:textId="7777777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vektorok, vektorműveletek</w:t>
      </w:r>
    </w:p>
    <w:p w14:paraId="0823B2C0" w14:textId="724C15C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vektor hossza, szakasz </w:t>
      </w:r>
      <w:r w:rsidR="0029298F" w:rsidRPr="0046721B">
        <w:rPr>
          <w:rFonts w:ascii="Times New Roman" w:hAnsi="Times New Roman" w:cs="Times New Roman"/>
          <w:sz w:val="24"/>
          <w:szCs w:val="24"/>
        </w:rPr>
        <w:t>felezőpontjának</w:t>
      </w:r>
      <w:r w:rsidRPr="0046721B">
        <w:rPr>
          <w:rFonts w:ascii="Times New Roman" w:hAnsi="Times New Roman" w:cs="Times New Roman"/>
          <w:sz w:val="24"/>
          <w:szCs w:val="24"/>
        </w:rPr>
        <w:t xml:space="preserve"> koordinátái</w:t>
      </w:r>
    </w:p>
    <w:p w14:paraId="5C8D277F" w14:textId="77777777" w:rsidR="00C11AC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egyenes helyzetét jellemző adatok</w:t>
      </w:r>
    </w:p>
    <w:p w14:paraId="47676B78" w14:textId="77777777" w:rsidR="0029298F" w:rsidRPr="0046721B" w:rsidRDefault="00C11AC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egyenes egyenlete</w:t>
      </w:r>
    </w:p>
    <w:p w14:paraId="7C150F5D" w14:textId="6E49BCB7" w:rsidR="00C11ACF" w:rsidRPr="0046721B" w:rsidRDefault="0029298F" w:rsidP="00D5007A">
      <w:pPr>
        <w:numPr>
          <w:ilvl w:val="0"/>
          <w:numId w:val="5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adott középpontú és sugarú kör egyenlete</w:t>
      </w:r>
    </w:p>
    <w:p w14:paraId="1DD9A07C" w14:textId="77777777" w:rsidR="0029298F" w:rsidRPr="0046721B" w:rsidRDefault="0029298F" w:rsidP="0029298F">
      <w:pPr>
        <w:spacing w:line="36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EFB61B7" w14:textId="77777777" w:rsidR="00C11ACF" w:rsidRPr="0046721B" w:rsidRDefault="00C11ACF" w:rsidP="00D5007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5. </w:t>
      </w:r>
      <w:proofErr w:type="spellStart"/>
      <w:r w:rsidRPr="0046721B">
        <w:rPr>
          <w:rFonts w:ascii="Times New Roman" w:hAnsi="Times New Roman" w:cs="Times New Roman"/>
          <w:b/>
          <w:iCs/>
          <w:sz w:val="24"/>
          <w:szCs w:val="24"/>
        </w:rPr>
        <w:t>Valószínűség-számítás</w:t>
      </w:r>
      <w:proofErr w:type="spellEnd"/>
      <w:r w:rsidRPr="0046721B">
        <w:rPr>
          <w:rFonts w:ascii="Times New Roman" w:hAnsi="Times New Roman" w:cs="Times New Roman"/>
          <w:b/>
          <w:iCs/>
          <w:sz w:val="24"/>
          <w:szCs w:val="24"/>
        </w:rPr>
        <w:t xml:space="preserve">, statisztika </w:t>
      </w:r>
    </w:p>
    <w:p w14:paraId="1CE077EF" w14:textId="03EFB2FB" w:rsidR="00C11ACF" w:rsidRPr="0046721B" w:rsidRDefault="00C11ACF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statisztikai adatok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gyűjtése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rendszerezése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>, ábrázolása, grafikus megjelenítése</w:t>
      </w:r>
      <w:r w:rsidR="0046721B" w:rsidRPr="0046721B">
        <w:rPr>
          <w:rFonts w:ascii="Times New Roman" w:hAnsi="Times New Roman" w:cs="Times New Roman"/>
          <w:sz w:val="24"/>
          <w:szCs w:val="24"/>
        </w:rPr>
        <w:t xml:space="preserve"> (kördiagram, oszlopdiagram és sodrófa (</w:t>
      </w:r>
      <w:proofErr w:type="spellStart"/>
      <w:r w:rsidR="0046721B" w:rsidRPr="0046721B">
        <w:rPr>
          <w:rFonts w:ascii="Times New Roman" w:hAnsi="Times New Roman" w:cs="Times New Roman"/>
          <w:sz w:val="24"/>
          <w:szCs w:val="24"/>
        </w:rPr>
        <w:t>box-plot</w:t>
      </w:r>
      <w:proofErr w:type="spellEnd"/>
      <w:r w:rsidR="0046721B" w:rsidRPr="0046721B">
        <w:rPr>
          <w:rFonts w:ascii="Times New Roman" w:hAnsi="Times New Roman" w:cs="Times New Roman"/>
          <w:sz w:val="24"/>
          <w:szCs w:val="24"/>
        </w:rPr>
        <w:t>) diagram)</w:t>
      </w:r>
    </w:p>
    <w:p w14:paraId="1DB205D3" w14:textId="4B8389F6" w:rsidR="0046721B" w:rsidRPr="0046721B" w:rsidRDefault="0046721B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 xml:space="preserve">osztályba sorolás, gyakorisági diagram, </w:t>
      </w:r>
      <w:proofErr w:type="gramStart"/>
      <w:r w:rsidRPr="0046721B">
        <w:rPr>
          <w:rFonts w:ascii="Times New Roman" w:hAnsi="Times New Roman" w:cs="Times New Roman"/>
          <w:sz w:val="24"/>
          <w:szCs w:val="24"/>
        </w:rPr>
        <w:t>relatív</w:t>
      </w:r>
      <w:proofErr w:type="gramEnd"/>
      <w:r w:rsidRPr="0046721B">
        <w:rPr>
          <w:rFonts w:ascii="Times New Roman" w:hAnsi="Times New Roman" w:cs="Times New Roman"/>
          <w:sz w:val="24"/>
          <w:szCs w:val="24"/>
        </w:rPr>
        <w:t xml:space="preserve"> gyakoriság</w:t>
      </w:r>
    </w:p>
    <w:p w14:paraId="6A65C61E" w14:textId="260DDE71" w:rsidR="00C11ACF" w:rsidRPr="0046721B" w:rsidRDefault="00C11ACF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lastRenderedPageBreak/>
        <w:t xml:space="preserve">statisztikai </w:t>
      </w:r>
      <w:proofErr w:type="spellStart"/>
      <w:r w:rsidRPr="0046721B">
        <w:rPr>
          <w:rFonts w:ascii="Times New Roman" w:hAnsi="Times New Roman" w:cs="Times New Roman"/>
          <w:sz w:val="24"/>
          <w:szCs w:val="24"/>
        </w:rPr>
        <w:t>mutatók</w:t>
      </w:r>
      <w:proofErr w:type="spellEnd"/>
      <w:r w:rsidRPr="0046721B">
        <w:rPr>
          <w:rFonts w:ascii="Times New Roman" w:hAnsi="Times New Roman" w:cs="Times New Roman"/>
          <w:sz w:val="24"/>
          <w:szCs w:val="24"/>
        </w:rPr>
        <w:t>, középértékek</w:t>
      </w:r>
      <w:r w:rsidR="0046721B" w:rsidRPr="0046721B">
        <w:rPr>
          <w:rFonts w:ascii="Times New Roman" w:hAnsi="Times New Roman" w:cs="Times New Roman"/>
          <w:sz w:val="24"/>
          <w:szCs w:val="24"/>
        </w:rPr>
        <w:t xml:space="preserve"> (átlag, </w:t>
      </w:r>
      <w:proofErr w:type="spellStart"/>
      <w:r w:rsidR="0046721B" w:rsidRPr="0046721B">
        <w:rPr>
          <w:rFonts w:ascii="Times New Roman" w:hAnsi="Times New Roman" w:cs="Times New Roman"/>
          <w:sz w:val="24"/>
          <w:szCs w:val="24"/>
        </w:rPr>
        <w:t>kvartilisek</w:t>
      </w:r>
      <w:proofErr w:type="spellEnd"/>
      <w:r w:rsidR="0046721B" w:rsidRPr="0046721B">
        <w:rPr>
          <w:rFonts w:ascii="Times New Roman" w:hAnsi="Times New Roman" w:cs="Times New Roman"/>
          <w:sz w:val="24"/>
          <w:szCs w:val="24"/>
        </w:rPr>
        <w:t xml:space="preserve">, medián, </w:t>
      </w:r>
      <w:proofErr w:type="spellStart"/>
      <w:r w:rsidR="0046721B" w:rsidRPr="0046721B">
        <w:rPr>
          <w:rFonts w:ascii="Times New Roman" w:hAnsi="Times New Roman" w:cs="Times New Roman"/>
          <w:sz w:val="24"/>
          <w:szCs w:val="24"/>
        </w:rPr>
        <w:t>módusz</w:t>
      </w:r>
      <w:proofErr w:type="spellEnd"/>
      <w:r w:rsidR="0046721B" w:rsidRPr="0046721B">
        <w:rPr>
          <w:rFonts w:ascii="Times New Roman" w:hAnsi="Times New Roman" w:cs="Times New Roman"/>
          <w:sz w:val="24"/>
          <w:szCs w:val="24"/>
        </w:rPr>
        <w:t>, terjedelem, szórás)</w:t>
      </w:r>
    </w:p>
    <w:p w14:paraId="4CCADA27" w14:textId="77777777" w:rsidR="0046721B" w:rsidRPr="0046721B" w:rsidRDefault="00C11ACF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6721B">
        <w:rPr>
          <w:rFonts w:ascii="Times New Roman" w:hAnsi="Times New Roman" w:cs="Times New Roman"/>
          <w:sz w:val="24"/>
          <w:szCs w:val="24"/>
        </w:rPr>
        <w:t>s</w:t>
      </w:r>
      <w:r w:rsidR="0046721B" w:rsidRPr="0046721B">
        <w:rPr>
          <w:rFonts w:ascii="Times New Roman" w:hAnsi="Times New Roman" w:cs="Times New Roman"/>
          <w:sz w:val="24"/>
          <w:szCs w:val="24"/>
        </w:rPr>
        <w:t>esemény</w:t>
      </w:r>
      <w:proofErr w:type="spellEnd"/>
      <w:r w:rsidR="0046721B" w:rsidRPr="0046721B">
        <w:rPr>
          <w:rFonts w:ascii="Times New Roman" w:hAnsi="Times New Roman" w:cs="Times New Roman"/>
          <w:sz w:val="24"/>
          <w:szCs w:val="24"/>
        </w:rPr>
        <w:t xml:space="preserve">, eseménytér, elemi esemény, események összege és szorzata, esemény </w:t>
      </w:r>
      <w:proofErr w:type="gramStart"/>
      <w:r w:rsidR="0046721B" w:rsidRPr="0046721B">
        <w:rPr>
          <w:rFonts w:ascii="Times New Roman" w:hAnsi="Times New Roman" w:cs="Times New Roman"/>
          <w:sz w:val="24"/>
          <w:szCs w:val="24"/>
        </w:rPr>
        <w:t>komplementere</w:t>
      </w:r>
      <w:proofErr w:type="gramEnd"/>
      <w:r w:rsidR="0046721B" w:rsidRPr="0046721B">
        <w:rPr>
          <w:rFonts w:ascii="Times New Roman" w:hAnsi="Times New Roman" w:cs="Times New Roman"/>
          <w:sz w:val="24"/>
          <w:szCs w:val="24"/>
        </w:rPr>
        <w:t>, egymást kizáró események, független események</w:t>
      </w:r>
    </w:p>
    <w:p w14:paraId="5C35A28E" w14:textId="1C05BD07" w:rsidR="00C11ACF" w:rsidRPr="0046721B" w:rsidRDefault="00C11ACF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46721B">
        <w:rPr>
          <w:rFonts w:ascii="Times New Roman" w:hAnsi="Times New Roman" w:cs="Times New Roman"/>
          <w:sz w:val="24"/>
          <w:szCs w:val="24"/>
        </w:rPr>
        <w:t>klasszikus</w:t>
      </w:r>
      <w:proofErr w:type="gramEnd"/>
      <w:r w:rsidRPr="0046721B">
        <w:rPr>
          <w:rFonts w:ascii="Times New Roman" w:hAnsi="Times New Roman" w:cs="Times New Roman"/>
          <w:sz w:val="24"/>
          <w:szCs w:val="24"/>
        </w:rPr>
        <w:t xml:space="preserve"> valószínűségi modell</w:t>
      </w:r>
      <w:r w:rsidR="0046721B" w:rsidRPr="0046721B">
        <w:rPr>
          <w:rFonts w:ascii="Times New Roman" w:hAnsi="Times New Roman" w:cs="Times New Roman"/>
          <w:sz w:val="24"/>
          <w:szCs w:val="24"/>
        </w:rPr>
        <w:t>,</w:t>
      </w:r>
      <w:r w:rsidRPr="0046721B">
        <w:rPr>
          <w:rFonts w:ascii="Times New Roman" w:hAnsi="Times New Roman" w:cs="Times New Roman"/>
          <w:sz w:val="24"/>
          <w:szCs w:val="24"/>
        </w:rPr>
        <w:t xml:space="preserve"> esemény</w:t>
      </w:r>
      <w:r w:rsidR="0046721B" w:rsidRPr="0046721B">
        <w:rPr>
          <w:rFonts w:ascii="Times New Roman" w:hAnsi="Times New Roman" w:cs="Times New Roman"/>
          <w:sz w:val="24"/>
          <w:szCs w:val="24"/>
        </w:rPr>
        <w:t>, komplementer esemény</w:t>
      </w:r>
      <w:r w:rsidRPr="0046721B">
        <w:rPr>
          <w:rFonts w:ascii="Times New Roman" w:hAnsi="Times New Roman" w:cs="Times New Roman"/>
          <w:sz w:val="24"/>
          <w:szCs w:val="24"/>
        </w:rPr>
        <w:t xml:space="preserve"> valószínűsége</w:t>
      </w:r>
    </w:p>
    <w:p w14:paraId="6675B067" w14:textId="6FFAEE5C" w:rsidR="00172C28" w:rsidRPr="0046721B" w:rsidRDefault="00172C28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visszatevéses és visszatevés nélküli mintavétel</w:t>
      </w:r>
    </w:p>
    <w:p w14:paraId="15D92698" w14:textId="08972D45" w:rsidR="0029298F" w:rsidRPr="0046721B" w:rsidRDefault="0029298F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geometriai val</w:t>
      </w:r>
      <w:r w:rsidR="00172C28" w:rsidRPr="0046721B">
        <w:rPr>
          <w:rFonts w:ascii="Times New Roman" w:hAnsi="Times New Roman" w:cs="Times New Roman"/>
          <w:sz w:val="24"/>
          <w:szCs w:val="24"/>
        </w:rPr>
        <w:t>ó</w:t>
      </w:r>
      <w:r w:rsidRPr="0046721B">
        <w:rPr>
          <w:rFonts w:ascii="Times New Roman" w:hAnsi="Times New Roman" w:cs="Times New Roman"/>
          <w:sz w:val="24"/>
          <w:szCs w:val="24"/>
        </w:rPr>
        <w:t>sz</w:t>
      </w:r>
      <w:r w:rsidR="00172C28" w:rsidRPr="0046721B">
        <w:rPr>
          <w:rFonts w:ascii="Times New Roman" w:hAnsi="Times New Roman" w:cs="Times New Roman"/>
          <w:sz w:val="24"/>
          <w:szCs w:val="24"/>
        </w:rPr>
        <w:t>í</w:t>
      </w:r>
      <w:r w:rsidRPr="0046721B">
        <w:rPr>
          <w:rFonts w:ascii="Times New Roman" w:hAnsi="Times New Roman" w:cs="Times New Roman"/>
          <w:sz w:val="24"/>
          <w:szCs w:val="24"/>
        </w:rPr>
        <w:t xml:space="preserve">nűségi modell </w:t>
      </w:r>
    </w:p>
    <w:p w14:paraId="2AB06EA2" w14:textId="6FDAB1E8" w:rsidR="00172C28" w:rsidRPr="0046721B" w:rsidRDefault="00172C28" w:rsidP="00D5007A">
      <w:pPr>
        <w:numPr>
          <w:ilvl w:val="0"/>
          <w:numId w:val="6"/>
        </w:num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6721B">
        <w:rPr>
          <w:rFonts w:ascii="Times New Roman" w:hAnsi="Times New Roman" w:cs="Times New Roman"/>
          <w:sz w:val="24"/>
          <w:szCs w:val="24"/>
        </w:rPr>
        <w:t>várható érték</w:t>
      </w:r>
    </w:p>
    <w:sectPr w:rsidR="00172C28" w:rsidRPr="0046721B" w:rsidSect="00D5007A"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CF8B4" w14:textId="77777777" w:rsidR="002149D5" w:rsidRDefault="002149D5" w:rsidP="00482A14">
      <w:pPr>
        <w:spacing w:line="240" w:lineRule="auto"/>
      </w:pPr>
      <w:r>
        <w:separator/>
      </w:r>
    </w:p>
  </w:endnote>
  <w:endnote w:type="continuationSeparator" w:id="0">
    <w:p w14:paraId="141DFFD5" w14:textId="77777777" w:rsidR="002149D5" w:rsidRDefault="002149D5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07041339" w14:textId="77777777"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1140B64D" w14:textId="67AA21F0"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3F82D" w14:textId="77777777" w:rsidR="002149D5" w:rsidRDefault="002149D5" w:rsidP="00482A14">
      <w:pPr>
        <w:spacing w:line="240" w:lineRule="auto"/>
      </w:pPr>
      <w:r>
        <w:separator/>
      </w:r>
    </w:p>
  </w:footnote>
  <w:footnote w:type="continuationSeparator" w:id="0">
    <w:p w14:paraId="2D046B5A" w14:textId="77777777" w:rsidR="002149D5" w:rsidRDefault="002149D5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3F82087C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Than Károly </w:t>
          </w:r>
          <w:r w:rsidR="009C38E4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Technikum és Szakképző</w:t>
          </w:r>
          <w:r w:rsidR="00581E94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I</w:t>
          </w:r>
          <w:r w:rsidR="009C38E4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2D"/>
    <w:multiLevelType w:val="hybridMultilevel"/>
    <w:tmpl w:val="6C44E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40AA"/>
    <w:multiLevelType w:val="hybridMultilevel"/>
    <w:tmpl w:val="10D05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E18F7"/>
    <w:multiLevelType w:val="hybridMultilevel"/>
    <w:tmpl w:val="033C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57BDE"/>
    <w:multiLevelType w:val="hybridMultilevel"/>
    <w:tmpl w:val="ACBC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01272"/>
    <w:multiLevelType w:val="hybridMultilevel"/>
    <w:tmpl w:val="89F2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80FCD"/>
    <w:rsid w:val="000A555F"/>
    <w:rsid w:val="000E2144"/>
    <w:rsid w:val="00124368"/>
    <w:rsid w:val="00130B13"/>
    <w:rsid w:val="0015433F"/>
    <w:rsid w:val="00172C28"/>
    <w:rsid w:val="002149D5"/>
    <w:rsid w:val="00234127"/>
    <w:rsid w:val="00235746"/>
    <w:rsid w:val="0029298F"/>
    <w:rsid w:val="00302F2A"/>
    <w:rsid w:val="00373D03"/>
    <w:rsid w:val="00387D60"/>
    <w:rsid w:val="003F5439"/>
    <w:rsid w:val="004577BD"/>
    <w:rsid w:val="0046721B"/>
    <w:rsid w:val="00482A14"/>
    <w:rsid w:val="004D3945"/>
    <w:rsid w:val="005161FB"/>
    <w:rsid w:val="00581E94"/>
    <w:rsid w:val="005D5DDF"/>
    <w:rsid w:val="005F6E74"/>
    <w:rsid w:val="00610199"/>
    <w:rsid w:val="00631990"/>
    <w:rsid w:val="006C2630"/>
    <w:rsid w:val="006E5BEA"/>
    <w:rsid w:val="008330CF"/>
    <w:rsid w:val="00890E86"/>
    <w:rsid w:val="008F5881"/>
    <w:rsid w:val="0093032E"/>
    <w:rsid w:val="009717AC"/>
    <w:rsid w:val="00974F02"/>
    <w:rsid w:val="009A4757"/>
    <w:rsid w:val="009A71FF"/>
    <w:rsid w:val="009C38E4"/>
    <w:rsid w:val="00A84313"/>
    <w:rsid w:val="00A90EB0"/>
    <w:rsid w:val="00BB5D5A"/>
    <w:rsid w:val="00BE2159"/>
    <w:rsid w:val="00C11ACF"/>
    <w:rsid w:val="00C15921"/>
    <w:rsid w:val="00CC13D4"/>
    <w:rsid w:val="00CD1AA8"/>
    <w:rsid w:val="00CE04E0"/>
    <w:rsid w:val="00D35E20"/>
    <w:rsid w:val="00D5007A"/>
    <w:rsid w:val="00D652D2"/>
    <w:rsid w:val="00D86B20"/>
    <w:rsid w:val="00DC3C79"/>
    <w:rsid w:val="00DF2F8D"/>
    <w:rsid w:val="00E2502A"/>
    <w:rsid w:val="00E60941"/>
    <w:rsid w:val="00EA6193"/>
    <w:rsid w:val="00F05DB5"/>
    <w:rsid w:val="00F3376A"/>
    <w:rsid w:val="00F60CCF"/>
    <w:rsid w:val="00F6361B"/>
    <w:rsid w:val="00F873F0"/>
    <w:rsid w:val="00F90C3B"/>
    <w:rsid w:val="00FC78AE"/>
    <w:rsid w:val="00FD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F64293-A680-442D-97FF-63437D9E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0</TotalTime>
  <Pages>4</Pages>
  <Words>469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5</cp:revision>
  <cp:lastPrinted>2021-02-15T10:43:00Z</cp:lastPrinted>
  <dcterms:created xsi:type="dcterms:W3CDTF">2025-02-20T15:51:00Z</dcterms:created>
  <dcterms:modified xsi:type="dcterms:W3CDTF">2025-02-24T08:45:00Z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