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161FF605" w:rsidR="005161FB" w:rsidRPr="0014594C" w:rsidRDefault="0014594C" w:rsidP="0014594C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  <w:bookmarkStart w:id="0" w:name="_GoBack"/>
      <w:bookmarkEnd w:id="0"/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370B5F48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D65C23">
        <w:rPr>
          <w:rFonts w:ascii="Times New Roman" w:hAnsi="Times New Roman" w:cs="Times New Roman"/>
          <w:b/>
          <w:sz w:val="24"/>
          <w:szCs w:val="24"/>
        </w:rPr>
        <w:t>TAVASZI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0865E8FE" w:rsidR="00A84313" w:rsidRPr="00720CB7" w:rsidRDefault="00F200B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Német</w:t>
      </w:r>
      <w:r w:rsidR="002112B6" w:rsidRPr="00720CB7">
        <w:rPr>
          <w:rFonts w:ascii="Times New Roman" w:hAnsi="Times New Roman" w:cs="Times New Roman"/>
          <w:b/>
          <w:sz w:val="24"/>
          <w:szCs w:val="24"/>
        </w:rPr>
        <w:t xml:space="preserve"> nyel</w:t>
      </w:r>
      <w:r w:rsidR="00F51351">
        <w:rPr>
          <w:rFonts w:ascii="Times New Roman" w:hAnsi="Times New Roman" w:cs="Times New Roman"/>
          <w:b/>
          <w:sz w:val="24"/>
          <w:szCs w:val="24"/>
        </w:rPr>
        <w:t>v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4C29" w14:textId="77777777" w:rsidR="00512177" w:rsidRDefault="00512177" w:rsidP="00482A14">
      <w:pPr>
        <w:spacing w:line="240" w:lineRule="auto"/>
      </w:pPr>
      <w:r>
        <w:separator/>
      </w:r>
    </w:p>
  </w:endnote>
  <w:endnote w:type="continuationSeparator" w:id="0">
    <w:p w14:paraId="05511EA5" w14:textId="77777777" w:rsidR="00512177" w:rsidRDefault="00512177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77777777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E902" w14:textId="77777777" w:rsidR="00512177" w:rsidRDefault="00512177" w:rsidP="00482A14">
      <w:pPr>
        <w:spacing w:line="240" w:lineRule="auto"/>
      </w:pPr>
      <w:r>
        <w:separator/>
      </w:r>
    </w:p>
  </w:footnote>
  <w:footnote w:type="continuationSeparator" w:id="0">
    <w:p w14:paraId="5B12DA85" w14:textId="77777777" w:rsidR="00512177" w:rsidRDefault="00512177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E2144"/>
    <w:rsid w:val="000F0E9C"/>
    <w:rsid w:val="00124368"/>
    <w:rsid w:val="00130B13"/>
    <w:rsid w:val="0014594C"/>
    <w:rsid w:val="00196B8A"/>
    <w:rsid w:val="002112B6"/>
    <w:rsid w:val="00235746"/>
    <w:rsid w:val="00302F2A"/>
    <w:rsid w:val="003240B5"/>
    <w:rsid w:val="00346C51"/>
    <w:rsid w:val="00373D03"/>
    <w:rsid w:val="00387D60"/>
    <w:rsid w:val="003A03D5"/>
    <w:rsid w:val="003B3A78"/>
    <w:rsid w:val="003F5439"/>
    <w:rsid w:val="00414740"/>
    <w:rsid w:val="004577BD"/>
    <w:rsid w:val="00482A14"/>
    <w:rsid w:val="004B2034"/>
    <w:rsid w:val="004D3945"/>
    <w:rsid w:val="004E13C8"/>
    <w:rsid w:val="004F4A6C"/>
    <w:rsid w:val="00512177"/>
    <w:rsid w:val="005161FB"/>
    <w:rsid w:val="005F6E74"/>
    <w:rsid w:val="00631990"/>
    <w:rsid w:val="006C2630"/>
    <w:rsid w:val="00720CB7"/>
    <w:rsid w:val="00767FB4"/>
    <w:rsid w:val="008330CF"/>
    <w:rsid w:val="00862712"/>
    <w:rsid w:val="00890E86"/>
    <w:rsid w:val="008F5881"/>
    <w:rsid w:val="0093032E"/>
    <w:rsid w:val="009717AC"/>
    <w:rsid w:val="00A15BCB"/>
    <w:rsid w:val="00A84313"/>
    <w:rsid w:val="00A90EB0"/>
    <w:rsid w:val="00AD5E65"/>
    <w:rsid w:val="00BE2159"/>
    <w:rsid w:val="00CC13D4"/>
    <w:rsid w:val="00CD1AA8"/>
    <w:rsid w:val="00CE04E0"/>
    <w:rsid w:val="00D15A72"/>
    <w:rsid w:val="00D35E20"/>
    <w:rsid w:val="00D652D2"/>
    <w:rsid w:val="00D65C23"/>
    <w:rsid w:val="00D86B20"/>
    <w:rsid w:val="00DC3C79"/>
    <w:rsid w:val="00E2502A"/>
    <w:rsid w:val="00E60941"/>
    <w:rsid w:val="00EF255E"/>
    <w:rsid w:val="00F05DB5"/>
    <w:rsid w:val="00F200BC"/>
    <w:rsid w:val="00F45431"/>
    <w:rsid w:val="00F51351"/>
    <w:rsid w:val="00F60CCF"/>
    <w:rsid w:val="00F632DB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1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3</cp:revision>
  <cp:lastPrinted>2021-02-15T10:43:00Z</cp:lastPrinted>
  <dcterms:created xsi:type="dcterms:W3CDTF">2025-02-09T09:37:00Z</dcterms:created>
  <dcterms:modified xsi:type="dcterms:W3CDTF">2025-02-24T08:46:00Z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